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2F55" w14:textId="6D4E8976"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 xml:space="preserve">Al </w:t>
      </w:r>
      <w:r w:rsidR="00ED7DDD">
        <w:rPr>
          <w:sz w:val="24"/>
          <w:szCs w:val="24"/>
        </w:rPr>
        <w:t>Commissario Straordinario</w:t>
      </w:r>
      <w:r w:rsidRPr="003303F2">
        <w:rPr>
          <w:sz w:val="24"/>
          <w:szCs w:val="24"/>
        </w:rPr>
        <w:t xml:space="preserve"> del Comune di</w:t>
      </w:r>
      <w:r w:rsidR="0048489D">
        <w:rPr>
          <w:sz w:val="24"/>
          <w:szCs w:val="24"/>
        </w:rPr>
        <w:br/>
      </w:r>
      <w:r w:rsidR="00ED7DDD">
        <w:rPr>
          <w:u w:val="single"/>
        </w:rPr>
        <w:t>Roccaforzata (TA)</w:t>
      </w:r>
    </w:p>
    <w:p w14:paraId="735DB242" w14:textId="551522E9"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</w:t>
      </w:r>
      <w:r w:rsidR="00890572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 xml:space="preserve"> RICHIESTA DI ISCRIZIONE NELLE LISTE ELETTORALI AGGIUNTE DEI CITTADINI DI ALTRI PAESI DELLA UNIONE EUROPEA.</w:t>
      </w:r>
    </w:p>
    <w:p w14:paraId="6C8C7AD8" w14:textId="77777777"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nato/a </w:t>
      </w:r>
      <w:proofErr w:type="spellStart"/>
      <w:r w:rsidRPr="003303F2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14:paraId="6451ADD2" w14:textId="77777777" w:rsidR="00680ABF" w:rsidRPr="003303F2" w:rsidRDefault="00680ABF" w:rsidP="0048489D">
      <w:pPr>
        <w:pStyle w:val="Corpo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14:paraId="2C864D26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14:paraId="374A67F2" w14:textId="546FF859"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14:paraId="5CB68E63" w14:textId="77777777"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7DDE5BB5" w14:textId="496C599C"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>A tal fine, a conoscenza del disposto dell'art. 76 del d.P.R. 28 dicembre 2000, n. 445, che testualmente recita:</w:t>
      </w:r>
    </w:p>
    <w:p w14:paraId="567120A5" w14:textId="77777777"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14:paraId="4CFE3760" w14:textId="77777777"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  <w:r w:rsidRPr="00423F0F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p w14:paraId="66974D0A" w14:textId="673DD048"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14:paraId="7807174C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14:paraId="4315BD2A" w14:textId="14BBBD5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2BC3E810" w14:textId="699AAF46" w:rsidR="00423F0F" w:rsidRPr="003303F2" w:rsidRDefault="00423F0F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</w:t>
      </w:r>
      <w:r w:rsidR="00037D64">
        <w:rPr>
          <w:rFonts w:ascii="Arial" w:hAnsi="Arial" w:cs="Arial"/>
          <w:color w:val="000000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z w:val="20"/>
          <w:szCs w:val="20"/>
        </w:rPr>
        <w:t>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…….........................................................;</w:t>
      </w:r>
    </w:p>
    <w:p w14:paraId="02ECB477" w14:textId="4B19452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4DD3FB18" w14:textId="0E2104CB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58549499" w14:textId="45AD7FB4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3FD589FF" w14:textId="438EEBE8"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14:paraId="6FE93AF2" w14:textId="77777777"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14:paraId="6E595999" w14:textId="0A446C55"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4CF348C" w14:textId="7AF1EC4C"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14:paraId="4C1FC356" w14:textId="77777777"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680ABF" w:rsidRPr="003303F2" w14:paraId="7DB754C2" w14:textId="77777777" w:rsidTr="00037D64">
        <w:trPr>
          <w:jc w:val="center"/>
        </w:trPr>
        <w:tc>
          <w:tcPr>
            <w:tcW w:w="9645" w:type="dxa"/>
            <w:vAlign w:val="center"/>
          </w:tcPr>
          <w:p w14:paraId="7995AA68" w14:textId="77777777"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14:paraId="7D3B95C7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80ABF" w:rsidRPr="00037D64" w14:paraId="2C70A330" w14:textId="77777777">
        <w:trPr>
          <w:cantSplit/>
          <w:trHeight w:val="1410"/>
          <w:jc w:val="center"/>
        </w:trPr>
        <w:tc>
          <w:tcPr>
            <w:tcW w:w="4889" w:type="dxa"/>
          </w:tcPr>
          <w:p w14:paraId="71EDE482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14:paraId="4E643AC0" w14:textId="77777777"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14:paraId="762EA466" w14:textId="77777777"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0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0"/>
          <w:p w14:paraId="7665D649" w14:textId="77777777"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14:paraId="3BDAAAD3" w14:textId="77777777"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14:paraId="4ED847AE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14:paraId="5A42AEA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14:paraId="4B344C8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14:paraId="3069F3C0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14:paraId="6BB8D282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14:paraId="783139E2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14:paraId="13867DF4" w14:textId="4C232A66" w:rsidR="00086420" w:rsidRDefault="00916B7D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2A805" wp14:editId="1CC4961E">
                <wp:simplePos x="0" y="0"/>
                <wp:positionH relativeFrom="column">
                  <wp:posOffset>2798445</wp:posOffset>
                </wp:positionH>
                <wp:positionV relativeFrom="paragraph">
                  <wp:posOffset>31750</wp:posOffset>
                </wp:positionV>
                <wp:extent cx="612140" cy="61214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248B0" w14:textId="77777777" w:rsidR="00086420" w:rsidRPr="00037D64" w:rsidRDefault="00086420" w:rsidP="00037D64">
                            <w:pPr>
                              <w:spacing w:before="14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037D6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64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2A805" id="Oval 3" o:spid="_x0000_s1026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">
                <v:textbox inset="0,1.8mm,0">
                  <w:txbxContent>
                    <w:p w14:paraId="18A248B0" w14:textId="77777777" w:rsidR="00086420" w:rsidRPr="00037D64" w:rsidRDefault="00086420" w:rsidP="00037D64">
                      <w:pPr>
                        <w:spacing w:before="14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037D64">
                        <w:rPr>
                          <w:rFonts w:ascii="Arial" w:hAnsi="Arial" w:cs="Arial"/>
                          <w:sz w:val="15"/>
                          <w:szCs w:val="15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853CE5">
        <w:rPr>
          <w:rFonts w:ascii="Arial" w:hAnsi="Arial" w:cs="Arial"/>
          <w:bCs/>
          <w:sz w:val="20"/>
        </w:rPr>
        <w:t>......................</w:t>
      </w:r>
      <w:proofErr w:type="gramStart"/>
      <w:r w:rsidR="0048489D" w:rsidRPr="0048489D">
        <w:rPr>
          <w:rFonts w:ascii="Arial" w:hAnsi="Arial" w:cs="Arial"/>
          <w:bCs/>
          <w:sz w:val="20"/>
        </w:rPr>
        <w:t>,</w:t>
      </w:r>
      <w:r w:rsidR="0048489D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</w:t>
      </w:r>
      <w:proofErr w:type="gramEnd"/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14:paraId="299AAE04" w14:textId="77777777"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07D3" w14:textId="77777777" w:rsidR="00572ACD" w:rsidRDefault="00572ACD">
      <w:r>
        <w:separator/>
      </w:r>
    </w:p>
  </w:endnote>
  <w:endnote w:type="continuationSeparator" w:id="0">
    <w:p w14:paraId="58949259" w14:textId="77777777" w:rsidR="00572ACD" w:rsidRDefault="0057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E2645" w:rsidRPr="008D635B" w14:paraId="3136851E" w14:textId="77777777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01C0293" w14:textId="77777777"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C586F5C" wp14:editId="17B512E3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D9B65AB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D9827AA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14:paraId="730A69B5" w14:textId="77777777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139D9A01" w14:textId="77777777"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029E47E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22F7E3C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1864182" w14:textId="77777777"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A7CB" w14:textId="77777777" w:rsidR="00572ACD" w:rsidRDefault="00572ACD">
      <w:r>
        <w:separator/>
      </w:r>
    </w:p>
  </w:footnote>
  <w:footnote w:type="continuationSeparator" w:id="0">
    <w:p w14:paraId="133D8AA7" w14:textId="77777777" w:rsidR="00572ACD" w:rsidRDefault="0057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64011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4E"/>
    <w:rsid w:val="00016ED0"/>
    <w:rsid w:val="00037D64"/>
    <w:rsid w:val="0007786C"/>
    <w:rsid w:val="00086420"/>
    <w:rsid w:val="000D3BE1"/>
    <w:rsid w:val="000F6A52"/>
    <w:rsid w:val="0018151E"/>
    <w:rsid w:val="001B56A0"/>
    <w:rsid w:val="00241600"/>
    <w:rsid w:val="002D6021"/>
    <w:rsid w:val="003303F2"/>
    <w:rsid w:val="0034796C"/>
    <w:rsid w:val="003804C7"/>
    <w:rsid w:val="003A273F"/>
    <w:rsid w:val="003A3662"/>
    <w:rsid w:val="00423F0F"/>
    <w:rsid w:val="0048489D"/>
    <w:rsid w:val="005316AE"/>
    <w:rsid w:val="00572ACD"/>
    <w:rsid w:val="0066354E"/>
    <w:rsid w:val="00680ABF"/>
    <w:rsid w:val="006A02C1"/>
    <w:rsid w:val="006B0555"/>
    <w:rsid w:val="00701F8A"/>
    <w:rsid w:val="00702263"/>
    <w:rsid w:val="00710812"/>
    <w:rsid w:val="0076713C"/>
    <w:rsid w:val="007719FB"/>
    <w:rsid w:val="00783527"/>
    <w:rsid w:val="007E1AE0"/>
    <w:rsid w:val="00853CE5"/>
    <w:rsid w:val="00861DF4"/>
    <w:rsid w:val="00890572"/>
    <w:rsid w:val="008F6F25"/>
    <w:rsid w:val="00916B7D"/>
    <w:rsid w:val="009519C3"/>
    <w:rsid w:val="009907C7"/>
    <w:rsid w:val="00991A2F"/>
    <w:rsid w:val="009A56C7"/>
    <w:rsid w:val="009C4839"/>
    <w:rsid w:val="00AB3242"/>
    <w:rsid w:val="00B60FC3"/>
    <w:rsid w:val="00BE2645"/>
    <w:rsid w:val="00C23337"/>
    <w:rsid w:val="00C67C52"/>
    <w:rsid w:val="00C9297A"/>
    <w:rsid w:val="00CA3F7D"/>
    <w:rsid w:val="00CE07C6"/>
    <w:rsid w:val="00D41275"/>
    <w:rsid w:val="00D84A5D"/>
    <w:rsid w:val="00DB75AF"/>
    <w:rsid w:val="00E00F2B"/>
    <w:rsid w:val="00E138AC"/>
    <w:rsid w:val="00E2137C"/>
    <w:rsid w:val="00E745EB"/>
    <w:rsid w:val="00ED7DDD"/>
    <w:rsid w:val="00F02CFF"/>
    <w:rsid w:val="00F60C51"/>
    <w:rsid w:val="00F76D74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FD2AA"/>
  <w15:chartTrackingRefBased/>
  <w15:docId w15:val="{A25BABDE-3528-41C7-B80F-4506D37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3020-45E1-474B-B31F-1427C61F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5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Comune Roccaforzata</cp:lastModifiedBy>
  <cp:revision>3</cp:revision>
  <cp:lastPrinted>2010-04-23T06:24:00Z</cp:lastPrinted>
  <dcterms:created xsi:type="dcterms:W3CDTF">2026-04-10T11:04:00Z</dcterms:created>
  <dcterms:modified xsi:type="dcterms:W3CDTF">2026-04-10T11:07:00Z</dcterms:modified>
</cp:coreProperties>
</file>