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A45DE" w14:textId="7D55CD46" w:rsidR="00101BDC" w:rsidRPr="00101BDC" w:rsidRDefault="00101BDC" w:rsidP="005445A8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101BDC">
        <w:rPr>
          <w:rFonts w:ascii="Arial" w:hAnsi="Arial" w:cs="Arial"/>
          <w:b/>
          <w:sz w:val="24"/>
          <w:szCs w:val="24"/>
        </w:rPr>
        <w:t>ORIGINALE</w:t>
      </w:r>
    </w:p>
    <w:p w14:paraId="3DD00400" w14:textId="6B179A4D" w:rsidR="00E03870" w:rsidRPr="00E03870" w:rsidRDefault="00E03870" w:rsidP="00B13ADE">
      <w:pPr>
        <w:spacing w:before="120" w:after="120"/>
        <w:ind w:left="3540"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E03870"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 xml:space="preserve">llegato </w:t>
      </w:r>
      <w:r w:rsidR="001E2A74"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 xml:space="preserve"> alla Delibera O.S.L. n. </w:t>
      </w:r>
      <w:r w:rsidR="00F5664D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 xml:space="preserve"> del </w:t>
      </w:r>
      <w:r w:rsidR="00B13ADE">
        <w:rPr>
          <w:rFonts w:ascii="Arial" w:hAnsi="Arial" w:cs="Arial"/>
          <w:b/>
          <w:sz w:val="24"/>
          <w:szCs w:val="24"/>
          <w:u w:val="single"/>
        </w:rPr>
        <w:t>05/08/2025</w:t>
      </w:r>
    </w:p>
    <w:p w14:paraId="0801A7FB" w14:textId="6A9BC4DA" w:rsidR="00146347" w:rsidRPr="00E03870" w:rsidRDefault="00F5664D" w:rsidP="005445A8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bookmarkStart w:id="1" w:name="_Hlk203649430"/>
      <w:r>
        <w:rPr>
          <w:rFonts w:ascii="Arial" w:hAnsi="Arial" w:cs="Arial"/>
          <w:b/>
          <w:sz w:val="24"/>
          <w:szCs w:val="24"/>
        </w:rPr>
        <w:t>SCHEDA DI RILEVAZIONE DI DEBITI DI BILANCIO</w:t>
      </w:r>
    </w:p>
    <w:bookmarkEnd w:id="1"/>
    <w:p w14:paraId="188E2597" w14:textId="733E3D9C" w:rsidR="0037606F" w:rsidRPr="0037606F" w:rsidRDefault="00F5664D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Creditore: _________________________________________________________________</w:t>
      </w:r>
      <w:r w:rsidR="0037606F" w:rsidRPr="0037606F">
        <w:rPr>
          <w:rFonts w:ascii="Arial" w:hAnsi="Arial" w:cs="Arial"/>
          <w:sz w:val="24"/>
          <w:szCs w:val="24"/>
        </w:rPr>
        <w:t>;</w:t>
      </w:r>
    </w:p>
    <w:p w14:paraId="2044C017" w14:textId="3AF2F468" w:rsidR="0037606F" w:rsidRPr="0037606F" w:rsidRDefault="00F5664D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2" w:name="_Hlk204949771"/>
      <w:r>
        <w:rPr>
          <w:rFonts w:ascii="Arial" w:hAnsi="Arial" w:cs="Arial"/>
          <w:sz w:val="24"/>
          <w:szCs w:val="24"/>
        </w:rPr>
        <w:t>Oggetto dell’obbligazione: _____________________________________________________ ___________________________________________________________________________________________________________________________________________________</w:t>
      </w:r>
      <w:r w:rsidR="0037606F" w:rsidRPr="0037606F">
        <w:rPr>
          <w:rFonts w:ascii="Arial" w:hAnsi="Arial" w:cs="Arial"/>
          <w:sz w:val="24"/>
          <w:szCs w:val="24"/>
        </w:rPr>
        <w:t>;</w:t>
      </w:r>
    </w:p>
    <w:bookmarkEnd w:id="2"/>
    <w:p w14:paraId="0889E89B" w14:textId="50CF691C" w:rsidR="0037606F" w:rsidRPr="0037606F" w:rsidRDefault="00F5664D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ed estremi del documento comprovante la spesa (nr. e data fattura c/o altra documentazione probatoria): __________________________________________________ _________________________________________________________________________</w:t>
      </w:r>
      <w:r w:rsidR="0037606F" w:rsidRPr="0037606F">
        <w:rPr>
          <w:rFonts w:ascii="Arial" w:hAnsi="Arial" w:cs="Arial"/>
          <w:sz w:val="24"/>
          <w:szCs w:val="24"/>
        </w:rPr>
        <w:t>;</w:t>
      </w:r>
    </w:p>
    <w:p w14:paraId="7AAC1CC1" w14:textId="18B8CC91" w:rsidR="004449B8" w:rsidRDefault="00485085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Data/anno in cui è sorto il debito: _______________________________________________</w:t>
      </w:r>
      <w:r w:rsidR="0037606F" w:rsidRPr="0037606F">
        <w:rPr>
          <w:rFonts w:ascii="Arial" w:hAnsi="Arial" w:cs="Arial"/>
          <w:sz w:val="24"/>
          <w:szCs w:val="24"/>
        </w:rPr>
        <w:t xml:space="preserve">; </w:t>
      </w:r>
    </w:p>
    <w:p w14:paraId="2DAD4944" w14:textId="416297A4" w:rsidR="0037606F" w:rsidRPr="0037606F" w:rsidRDefault="00485085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Importo lordo del debito: ____________________, di </w:t>
      </w:r>
      <w:r w:rsidR="00291B1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ui capitale: _____________________, interessi: ____________________, altri oneri accessori: _____________________________;</w:t>
      </w:r>
    </w:p>
    <w:p w14:paraId="3A341A78" w14:textId="6277A3D0" w:rsidR="00485085" w:rsidRPr="0037606F" w:rsidRDefault="00485085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Causa e fine pubblico conseguiti: _______________________________________________ _________________________________________________________________________</w:t>
      </w:r>
      <w:r w:rsidRPr="0037606F">
        <w:rPr>
          <w:rFonts w:ascii="Arial" w:hAnsi="Arial" w:cs="Arial"/>
          <w:sz w:val="24"/>
          <w:szCs w:val="24"/>
        </w:rPr>
        <w:t>;</w:t>
      </w:r>
    </w:p>
    <w:p w14:paraId="44883CCB" w14:textId="03CB1038" w:rsidR="00485085" w:rsidRPr="0037606F" w:rsidRDefault="00485085" w:rsidP="005445A8">
      <w:pPr>
        <w:numPr>
          <w:ilvl w:val="0"/>
          <w:numId w:val="14"/>
        </w:numPr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Capitolo di bilancio e anno di riferimento: _________________________________________</w:t>
      </w:r>
      <w:r w:rsidRPr="0037606F">
        <w:rPr>
          <w:rFonts w:ascii="Arial" w:hAnsi="Arial" w:cs="Arial"/>
          <w:sz w:val="24"/>
          <w:szCs w:val="24"/>
        </w:rPr>
        <w:t>;</w:t>
      </w:r>
    </w:p>
    <w:p w14:paraId="7AD60D75" w14:textId="77777777" w:rsidR="00084250" w:rsidRDefault="0037606F" w:rsidP="001C5A77">
      <w:pPr>
        <w:numPr>
          <w:ilvl w:val="0"/>
          <w:numId w:val="14"/>
        </w:numPr>
        <w:spacing w:after="24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7606F">
        <w:rPr>
          <w:rFonts w:ascii="Arial" w:hAnsi="Arial" w:cs="Arial"/>
          <w:sz w:val="24"/>
          <w:szCs w:val="24"/>
        </w:rPr>
        <w:t>eventuali atti interruttivi della prescrizione.</w:t>
      </w:r>
    </w:p>
    <w:p w14:paraId="2E37478B" w14:textId="0FE60933" w:rsidR="00D02EAC" w:rsidRDefault="00D02EAC" w:rsidP="005445A8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Sulla base di documentazione acquisita agli atti, </w:t>
      </w:r>
      <w:r w:rsidRPr="00D02EAC">
        <w:rPr>
          <w:rFonts w:ascii="Arial" w:hAnsi="Arial" w:cs="Arial"/>
          <w:b/>
          <w:bCs/>
          <w:sz w:val="24"/>
          <w:szCs w:val="24"/>
        </w:rPr>
        <w:t>si attesta che</w:t>
      </w:r>
      <w:r>
        <w:rPr>
          <w:rFonts w:ascii="Arial" w:hAnsi="Arial" w:cs="Arial"/>
          <w:sz w:val="24"/>
          <w:szCs w:val="24"/>
        </w:rPr>
        <w:t xml:space="preserve"> il lavoro, la fornitura o il servizio è stato/a regolarmente eseguito/a.</w:t>
      </w:r>
    </w:p>
    <w:p w14:paraId="4383F67D" w14:textId="1BFC518D" w:rsidR="00FA1179" w:rsidRDefault="00FA1179" w:rsidP="005445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A1179">
        <w:rPr>
          <w:rFonts w:ascii="Arial" w:hAnsi="Arial" w:cs="Arial"/>
          <w:b/>
          <w:bCs/>
          <w:sz w:val="24"/>
          <w:szCs w:val="24"/>
        </w:rPr>
        <w:t>Si dichiara, sotto la propria responsabilità</w:t>
      </w:r>
      <w:r>
        <w:rPr>
          <w:rFonts w:ascii="Arial" w:hAnsi="Arial" w:cs="Arial"/>
          <w:sz w:val="24"/>
          <w:szCs w:val="24"/>
        </w:rPr>
        <w:t>:</w:t>
      </w:r>
    </w:p>
    <w:p w14:paraId="603C81F0" w14:textId="17758512" w:rsidR="00802231" w:rsidRDefault="00802231" w:rsidP="005445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() che le notizie e gli ele</w:t>
      </w:r>
      <w:r w:rsidR="00291B1E">
        <w:rPr>
          <w:rFonts w:ascii="Arial" w:hAnsi="Arial" w:cs="Arial"/>
          <w:sz w:val="24"/>
          <w:szCs w:val="24"/>
        </w:rPr>
        <w:t>menti</w:t>
      </w:r>
      <w:r>
        <w:rPr>
          <w:rFonts w:ascii="Arial" w:hAnsi="Arial" w:cs="Arial"/>
          <w:sz w:val="24"/>
          <w:szCs w:val="24"/>
        </w:rPr>
        <w:t xml:space="preserve"> sopra descritti corrispondono a verità;</w:t>
      </w:r>
    </w:p>
    <w:p w14:paraId="13D054E3" w14:textId="29175B87" w:rsidR="00802231" w:rsidRDefault="00802231" w:rsidP="005445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() il parziale pagamento del lavoro, della fornitura, del servizio per l’importo di: _________________;</w:t>
      </w:r>
    </w:p>
    <w:p w14:paraId="4E3584D8" w14:textId="2C71A914" w:rsidR="00802231" w:rsidRDefault="00802231" w:rsidP="005445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() il mancato pagamento del lavoro, della fornitura, del servizio;</w:t>
      </w:r>
    </w:p>
    <w:p w14:paraId="5097E5E6" w14:textId="77777777" w:rsidR="00802231" w:rsidRDefault="00802231" w:rsidP="005445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() che il lavoro/opera pubblica/fornitura, è stato regolarmente acquisito/a al patrimonio dell’Ente;</w:t>
      </w:r>
    </w:p>
    <w:p w14:paraId="2D2B20FE" w14:textId="1053CCD9" w:rsidR="00802231" w:rsidRDefault="00802231" w:rsidP="005445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() che </w:t>
      </w:r>
      <w:r w:rsidR="00341F3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 prestazione rientra nell’ambito dell’espletamento di pubbliche funzioni e servizi di competenza dell’Ente Locale e della quale l’Ente ha tratto utilità ed arricchimento;</w:t>
      </w:r>
    </w:p>
    <w:p w14:paraId="4FDC597B" w14:textId="77777777" w:rsidR="00035212" w:rsidRDefault="00802231" w:rsidP="005445A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() che sulla base </w:t>
      </w:r>
      <w:r w:rsidR="00035212">
        <w:rPr>
          <w:rFonts w:ascii="Arial" w:hAnsi="Arial" w:cs="Arial"/>
          <w:sz w:val="24"/>
          <w:szCs w:val="24"/>
        </w:rPr>
        <w:t>di riscontri tecnico-contabili i prezzi sono da ritenersi congrui;</w:t>
      </w:r>
    </w:p>
    <w:p w14:paraId="04F1B6F0" w14:textId="563E3C05" w:rsidR="00035212" w:rsidRDefault="00035212" w:rsidP="00291B1E">
      <w:p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() che il debito non è caduto in prescrizione, ai sensi dell’art.2934 e segg. del codice civile.</w:t>
      </w:r>
    </w:p>
    <w:p w14:paraId="763D7F18" w14:textId="7F12BF29" w:rsidR="009C15D4" w:rsidRDefault="009C15D4" w:rsidP="009C15D4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Rocca</w:t>
      </w:r>
      <w:r w:rsidR="00E1636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orzata, ___</w:t>
      </w:r>
      <w:r w:rsidR="001F57A5">
        <w:rPr>
          <w:rFonts w:ascii="Arial" w:hAnsi="Arial" w:cs="Arial"/>
          <w:sz w:val="24"/>
          <w:szCs w:val="24"/>
        </w:rPr>
        <w:t>_____________</w:t>
      </w:r>
    </w:p>
    <w:p w14:paraId="1B505416" w14:textId="1CFAEF6C" w:rsidR="000F319B" w:rsidRPr="007C0997" w:rsidRDefault="000F319B" w:rsidP="00E94BB1">
      <w:pP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7C0997">
        <w:rPr>
          <w:rFonts w:ascii="Arial" w:hAnsi="Arial" w:cs="Arial"/>
          <w:sz w:val="24"/>
          <w:szCs w:val="24"/>
        </w:rPr>
        <w:t xml:space="preserve">Il </w:t>
      </w:r>
      <w:r w:rsidR="001F57A5">
        <w:rPr>
          <w:rFonts w:ascii="Arial" w:hAnsi="Arial" w:cs="Arial"/>
          <w:sz w:val="24"/>
          <w:szCs w:val="24"/>
        </w:rPr>
        <w:t>Responsabile del Servizio</w:t>
      </w:r>
    </w:p>
    <w:p w14:paraId="73B68AF5" w14:textId="15178333" w:rsidR="000F319B" w:rsidRDefault="000F319B" w:rsidP="00E94BB1">
      <w:pPr>
        <w:spacing w:after="24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7C0997">
        <w:rPr>
          <w:rFonts w:ascii="Arial" w:hAnsi="Arial" w:cs="Arial"/>
          <w:sz w:val="24"/>
          <w:szCs w:val="24"/>
        </w:rPr>
        <w:t>(</w:t>
      </w:r>
      <w:r w:rsidR="001F57A5">
        <w:rPr>
          <w:rFonts w:ascii="Arial" w:hAnsi="Arial" w:cs="Arial"/>
          <w:sz w:val="24"/>
          <w:szCs w:val="24"/>
        </w:rPr>
        <w:t>_____________________</w:t>
      </w:r>
      <w:r w:rsidRPr="007C0997">
        <w:rPr>
          <w:rFonts w:ascii="Arial" w:hAnsi="Arial" w:cs="Arial"/>
          <w:sz w:val="24"/>
          <w:szCs w:val="24"/>
        </w:rPr>
        <w:t>)</w:t>
      </w:r>
    </w:p>
    <w:sectPr w:rsidR="000F319B" w:rsidSect="00610D3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E657A" w14:textId="77777777" w:rsidR="001F1FDC" w:rsidRDefault="001F1FDC" w:rsidP="004E3AC4">
      <w:pPr>
        <w:spacing w:after="0" w:line="240" w:lineRule="auto"/>
      </w:pPr>
      <w:r>
        <w:separator/>
      </w:r>
    </w:p>
  </w:endnote>
  <w:endnote w:type="continuationSeparator" w:id="0">
    <w:p w14:paraId="616C6BE7" w14:textId="77777777" w:rsidR="001F1FDC" w:rsidRDefault="001F1FDC" w:rsidP="004E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0307336"/>
      <w:docPartObj>
        <w:docPartGallery w:val="Page Numbers (Bottom of Page)"/>
        <w:docPartUnique/>
      </w:docPartObj>
    </w:sdtPr>
    <w:sdtEndPr/>
    <w:sdtContent>
      <w:p w14:paraId="3B51D86A" w14:textId="187540A9" w:rsidR="00393484" w:rsidRDefault="00393484">
        <w:pPr>
          <w:pStyle w:val="Pidipagina"/>
          <w:jc w:val="center"/>
        </w:pPr>
        <w:r w:rsidRPr="00393484">
          <w:rPr>
            <w:rFonts w:ascii="Arial" w:hAnsi="Arial" w:cs="Arial"/>
            <w:sz w:val="24"/>
            <w:szCs w:val="24"/>
          </w:rPr>
          <w:fldChar w:fldCharType="begin"/>
        </w:r>
        <w:r w:rsidRPr="00393484">
          <w:rPr>
            <w:rFonts w:ascii="Arial" w:hAnsi="Arial" w:cs="Arial"/>
            <w:sz w:val="24"/>
            <w:szCs w:val="24"/>
          </w:rPr>
          <w:instrText>PAGE   \* MERGEFORMAT</w:instrText>
        </w:r>
        <w:r w:rsidRPr="00393484">
          <w:rPr>
            <w:rFonts w:ascii="Arial" w:hAnsi="Arial" w:cs="Arial"/>
            <w:sz w:val="24"/>
            <w:szCs w:val="24"/>
          </w:rPr>
          <w:fldChar w:fldCharType="separate"/>
        </w:r>
        <w:r w:rsidRPr="00393484">
          <w:rPr>
            <w:rFonts w:ascii="Arial" w:hAnsi="Arial" w:cs="Arial"/>
            <w:sz w:val="24"/>
            <w:szCs w:val="24"/>
          </w:rPr>
          <w:t>2</w:t>
        </w:r>
        <w:r w:rsidRPr="00393484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0F71534C" w14:textId="77777777" w:rsidR="00393484" w:rsidRDefault="003934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D79FA" w14:textId="77777777" w:rsidR="001F1FDC" w:rsidRDefault="001F1FDC" w:rsidP="004E3AC4">
      <w:pPr>
        <w:spacing w:after="0" w:line="240" w:lineRule="auto"/>
      </w:pPr>
      <w:r>
        <w:separator/>
      </w:r>
    </w:p>
  </w:footnote>
  <w:footnote w:type="continuationSeparator" w:id="0">
    <w:p w14:paraId="01B18BF2" w14:textId="77777777" w:rsidR="001F1FDC" w:rsidRDefault="001F1FDC" w:rsidP="004E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6880" w14:textId="77777777" w:rsidR="004E3AC4" w:rsidRPr="008B34F2" w:rsidRDefault="004E3AC4" w:rsidP="004E3AC4">
    <w:pPr>
      <w:spacing w:after="0" w:line="240" w:lineRule="auto"/>
      <w:jc w:val="center"/>
      <w:rPr>
        <w:sz w:val="48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17D04B6" wp14:editId="542A8C03">
          <wp:simplePos x="0" y="0"/>
          <wp:positionH relativeFrom="column">
            <wp:posOffset>209550</wp:posOffset>
          </wp:positionH>
          <wp:positionV relativeFrom="paragraph">
            <wp:posOffset>-57150</wp:posOffset>
          </wp:positionV>
          <wp:extent cx="723265" cy="866775"/>
          <wp:effectExtent l="19050" t="0" r="635" b="0"/>
          <wp:wrapNone/>
          <wp:docPr id="1742516174" name="Immagine 0" descr="stemma comune roccaforz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 comune roccaforzat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26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B34F2">
      <w:rPr>
        <w:sz w:val="48"/>
      </w:rPr>
      <w:t>COMUNE DI ROCCAFORZATA</w:t>
    </w:r>
  </w:p>
  <w:p w14:paraId="3309E086" w14:textId="77777777" w:rsidR="004E3AC4" w:rsidRDefault="004E3AC4" w:rsidP="004E3AC4">
    <w:pPr>
      <w:spacing w:after="0" w:line="240" w:lineRule="auto"/>
      <w:jc w:val="center"/>
      <w:rPr>
        <w:sz w:val="48"/>
      </w:rPr>
    </w:pPr>
    <w:r>
      <w:rPr>
        <w:sz w:val="48"/>
      </w:rPr>
      <w:t>Provincia di T</w:t>
    </w:r>
    <w:r w:rsidRPr="008B34F2">
      <w:rPr>
        <w:sz w:val="48"/>
      </w:rPr>
      <w:t>aranto</w:t>
    </w:r>
  </w:p>
  <w:p w14:paraId="1CF74F6C" w14:textId="77777777" w:rsidR="004E3AC4" w:rsidRDefault="004E3AC4" w:rsidP="00555132">
    <w:pPr>
      <w:spacing w:before="240" w:after="0"/>
      <w:jc w:val="center"/>
      <w:rPr>
        <w:rFonts w:ascii="Arial" w:hAnsi="Arial" w:cs="Arial"/>
        <w:bCs/>
        <w:sz w:val="24"/>
        <w:szCs w:val="24"/>
      </w:rPr>
    </w:pPr>
    <w:r w:rsidRPr="007C0997">
      <w:rPr>
        <w:rFonts w:ascii="Arial" w:hAnsi="Arial" w:cs="Arial"/>
        <w:bCs/>
        <w:sz w:val="24"/>
        <w:szCs w:val="24"/>
      </w:rPr>
      <w:t>ORGANO STRAORDINARIO DI LIQUIDAZIONE</w:t>
    </w:r>
  </w:p>
  <w:p w14:paraId="56AE946F" w14:textId="77777777" w:rsidR="004E3AC4" w:rsidRPr="00AB142E" w:rsidRDefault="004E3AC4" w:rsidP="004E3AC4">
    <w:pPr>
      <w:spacing w:after="0" w:line="240" w:lineRule="auto"/>
      <w:rPr>
        <w:rFonts w:cstheme="minorHAnsi"/>
        <w:b/>
        <w:i/>
        <w:sz w:val="32"/>
        <w:szCs w:val="40"/>
      </w:rPr>
    </w:pPr>
    <w:r w:rsidRPr="00AB142E">
      <w:rPr>
        <w:rFonts w:cstheme="minorHAnsi"/>
        <w:b/>
        <w:i/>
        <w:sz w:val="32"/>
        <w:szCs w:val="40"/>
      </w:rPr>
      <w:t>_________________________________________________________________</w:t>
    </w:r>
  </w:p>
  <w:p w14:paraId="02815AFE" w14:textId="77777777" w:rsidR="004E3AC4" w:rsidRPr="00AB142E" w:rsidRDefault="004E3AC4" w:rsidP="004E3AC4">
    <w:pPr>
      <w:spacing w:after="0" w:line="240" w:lineRule="auto"/>
      <w:jc w:val="center"/>
      <w:rPr>
        <w:rFonts w:cstheme="minorHAnsi"/>
        <w:i/>
        <w:sz w:val="18"/>
        <w:szCs w:val="18"/>
      </w:rPr>
    </w:pPr>
    <w:r w:rsidRPr="00AB142E">
      <w:rPr>
        <w:rFonts w:cstheme="minorHAnsi"/>
        <w:i/>
        <w:sz w:val="18"/>
        <w:szCs w:val="18"/>
      </w:rPr>
      <w:t>sede municipale Via Giovanni XXIII° n.8 – 74020 Roccaforzata (TA) Tel.099/5929243 C.F.:80005170735 P.I.:01766900730</w:t>
    </w:r>
  </w:p>
  <w:p w14:paraId="378C6EA2" w14:textId="77777777" w:rsidR="004E3AC4" w:rsidRPr="007C0997" w:rsidRDefault="004E3AC4" w:rsidP="004E3AC4">
    <w:pPr>
      <w:spacing w:after="0" w:line="240" w:lineRule="auto"/>
      <w:jc w:val="center"/>
      <w:rPr>
        <w:rFonts w:ascii="Arial" w:hAnsi="Arial" w:cs="Arial"/>
        <w:bCs/>
        <w:sz w:val="24"/>
        <w:szCs w:val="24"/>
      </w:rPr>
    </w:pPr>
    <w:r w:rsidRPr="00AB142E">
      <w:rPr>
        <w:rFonts w:cstheme="minorHAnsi"/>
        <w:i/>
        <w:sz w:val="18"/>
        <w:szCs w:val="18"/>
      </w:rPr>
      <w:t xml:space="preserve">Posta certificata: </w:t>
    </w:r>
    <w:hyperlink r:id="rId2" w:history="1">
      <w:r w:rsidRPr="00AB142E">
        <w:rPr>
          <w:rStyle w:val="Collegamentoipertestuale"/>
          <w:rFonts w:cstheme="minorHAnsi"/>
          <w:i/>
          <w:sz w:val="18"/>
          <w:szCs w:val="18"/>
        </w:rPr>
        <w:t>protocollo.comuneroccaforzata@pec.rupar.puglia.it</w:t>
      </w:r>
    </w:hyperlink>
    <w:r w:rsidRPr="00AB142E">
      <w:rPr>
        <w:rFonts w:cstheme="minorHAnsi"/>
        <w:i/>
        <w:sz w:val="18"/>
        <w:szCs w:val="18"/>
      </w:rPr>
      <w:t xml:space="preserve"> sito </w:t>
    </w:r>
    <w:proofErr w:type="gramStart"/>
    <w:r w:rsidRPr="00AB142E">
      <w:rPr>
        <w:rFonts w:cstheme="minorHAnsi"/>
        <w:i/>
        <w:sz w:val="18"/>
        <w:szCs w:val="18"/>
      </w:rPr>
      <w:t>internet:  www.comune.roccaforzata.ta.it</w:t>
    </w:r>
    <w:proofErr w:type="gramEnd"/>
  </w:p>
  <w:p w14:paraId="37805242" w14:textId="77777777" w:rsidR="004E3AC4" w:rsidRDefault="004E3A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57C5"/>
    <w:multiLevelType w:val="hybridMultilevel"/>
    <w:tmpl w:val="14EC1DE0"/>
    <w:lvl w:ilvl="0" w:tplc="5B88E9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9B476E"/>
    <w:multiLevelType w:val="hybridMultilevel"/>
    <w:tmpl w:val="92CE8E2A"/>
    <w:lvl w:ilvl="0" w:tplc="0380C7E8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10983CC5"/>
    <w:multiLevelType w:val="hybridMultilevel"/>
    <w:tmpl w:val="2D7C66AC"/>
    <w:lvl w:ilvl="0" w:tplc="42CE51EA">
      <w:numFmt w:val="bullet"/>
      <w:lvlText w:val="-"/>
      <w:lvlJc w:val="left"/>
      <w:pPr>
        <w:ind w:left="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7CFC2C">
      <w:numFmt w:val="bullet"/>
      <w:lvlText w:val="•"/>
      <w:lvlJc w:val="left"/>
      <w:pPr>
        <w:ind w:left="978" w:hanging="138"/>
      </w:pPr>
      <w:rPr>
        <w:lang w:val="it-IT" w:eastAsia="en-US" w:bidi="ar-SA"/>
      </w:rPr>
    </w:lvl>
    <w:lvl w:ilvl="2" w:tplc="E862B14A">
      <w:numFmt w:val="bullet"/>
      <w:lvlText w:val="•"/>
      <w:lvlJc w:val="left"/>
      <w:pPr>
        <w:ind w:left="1956" w:hanging="138"/>
      </w:pPr>
      <w:rPr>
        <w:lang w:val="it-IT" w:eastAsia="en-US" w:bidi="ar-SA"/>
      </w:rPr>
    </w:lvl>
    <w:lvl w:ilvl="3" w:tplc="036A6D28">
      <w:numFmt w:val="bullet"/>
      <w:lvlText w:val="•"/>
      <w:lvlJc w:val="left"/>
      <w:pPr>
        <w:ind w:left="2934" w:hanging="138"/>
      </w:pPr>
      <w:rPr>
        <w:lang w:val="it-IT" w:eastAsia="en-US" w:bidi="ar-SA"/>
      </w:rPr>
    </w:lvl>
    <w:lvl w:ilvl="4" w:tplc="1454244A">
      <w:numFmt w:val="bullet"/>
      <w:lvlText w:val="•"/>
      <w:lvlJc w:val="left"/>
      <w:pPr>
        <w:ind w:left="3912" w:hanging="138"/>
      </w:pPr>
      <w:rPr>
        <w:lang w:val="it-IT" w:eastAsia="en-US" w:bidi="ar-SA"/>
      </w:rPr>
    </w:lvl>
    <w:lvl w:ilvl="5" w:tplc="85B26BD4">
      <w:numFmt w:val="bullet"/>
      <w:lvlText w:val="•"/>
      <w:lvlJc w:val="left"/>
      <w:pPr>
        <w:ind w:left="4890" w:hanging="138"/>
      </w:pPr>
      <w:rPr>
        <w:lang w:val="it-IT" w:eastAsia="en-US" w:bidi="ar-SA"/>
      </w:rPr>
    </w:lvl>
    <w:lvl w:ilvl="6" w:tplc="025E3D1A">
      <w:numFmt w:val="bullet"/>
      <w:lvlText w:val="•"/>
      <w:lvlJc w:val="left"/>
      <w:pPr>
        <w:ind w:left="5868" w:hanging="138"/>
      </w:pPr>
      <w:rPr>
        <w:lang w:val="it-IT" w:eastAsia="en-US" w:bidi="ar-SA"/>
      </w:rPr>
    </w:lvl>
    <w:lvl w:ilvl="7" w:tplc="653AF180">
      <w:numFmt w:val="bullet"/>
      <w:lvlText w:val="•"/>
      <w:lvlJc w:val="left"/>
      <w:pPr>
        <w:ind w:left="6846" w:hanging="138"/>
      </w:pPr>
      <w:rPr>
        <w:lang w:val="it-IT" w:eastAsia="en-US" w:bidi="ar-SA"/>
      </w:rPr>
    </w:lvl>
    <w:lvl w:ilvl="8" w:tplc="860854D4">
      <w:numFmt w:val="bullet"/>
      <w:lvlText w:val="•"/>
      <w:lvlJc w:val="left"/>
      <w:pPr>
        <w:ind w:left="7824" w:hanging="138"/>
      </w:pPr>
      <w:rPr>
        <w:lang w:val="it-IT" w:eastAsia="en-US" w:bidi="ar-SA"/>
      </w:rPr>
    </w:lvl>
  </w:abstractNum>
  <w:abstractNum w:abstractNumId="3" w15:restartNumberingAfterBreak="0">
    <w:nsid w:val="16224218"/>
    <w:multiLevelType w:val="hybridMultilevel"/>
    <w:tmpl w:val="380C7CC6"/>
    <w:lvl w:ilvl="0" w:tplc="B552C0B4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51048"/>
    <w:multiLevelType w:val="hybridMultilevel"/>
    <w:tmpl w:val="36DE56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4C"/>
    <w:multiLevelType w:val="hybridMultilevel"/>
    <w:tmpl w:val="5EA2D2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8629A"/>
    <w:multiLevelType w:val="hybridMultilevel"/>
    <w:tmpl w:val="AD06432A"/>
    <w:lvl w:ilvl="0" w:tplc="037614FE">
      <w:start w:val="1"/>
      <w:numFmt w:val="decimal"/>
      <w:lvlText w:val="%1."/>
      <w:lvlJc w:val="left"/>
      <w:pPr>
        <w:ind w:left="924" w:hanging="182"/>
      </w:pPr>
      <w:rPr>
        <w:rFonts w:ascii="Arial" w:eastAsia="Calibri" w:hAnsi="Arial" w:cs="Arial" w:hint="default"/>
        <w:b w:val="0"/>
        <w:bCs w:val="0"/>
        <w:i w:val="0"/>
        <w:iCs w:val="0"/>
        <w:spacing w:val="-2"/>
        <w:w w:val="97"/>
        <w:sz w:val="24"/>
        <w:szCs w:val="24"/>
        <w:lang w:val="it-IT" w:eastAsia="en-US" w:bidi="ar-SA"/>
      </w:rPr>
    </w:lvl>
    <w:lvl w:ilvl="1" w:tplc="469C36C8">
      <w:numFmt w:val="bullet"/>
      <w:lvlText w:val="•"/>
      <w:lvlJc w:val="left"/>
      <w:pPr>
        <w:ind w:left="1806" w:hanging="182"/>
      </w:pPr>
      <w:rPr>
        <w:lang w:val="it-IT" w:eastAsia="en-US" w:bidi="ar-SA"/>
      </w:rPr>
    </w:lvl>
    <w:lvl w:ilvl="2" w:tplc="201C3982">
      <w:numFmt w:val="bullet"/>
      <w:lvlText w:val="•"/>
      <w:lvlJc w:val="left"/>
      <w:pPr>
        <w:ind w:left="2692" w:hanging="182"/>
      </w:pPr>
      <w:rPr>
        <w:lang w:val="it-IT" w:eastAsia="en-US" w:bidi="ar-SA"/>
      </w:rPr>
    </w:lvl>
    <w:lvl w:ilvl="3" w:tplc="8BA0130E">
      <w:numFmt w:val="bullet"/>
      <w:lvlText w:val="•"/>
      <w:lvlJc w:val="left"/>
      <w:pPr>
        <w:ind w:left="3578" w:hanging="182"/>
      </w:pPr>
      <w:rPr>
        <w:lang w:val="it-IT" w:eastAsia="en-US" w:bidi="ar-SA"/>
      </w:rPr>
    </w:lvl>
    <w:lvl w:ilvl="4" w:tplc="76AAD274">
      <w:numFmt w:val="bullet"/>
      <w:lvlText w:val="•"/>
      <w:lvlJc w:val="left"/>
      <w:pPr>
        <w:ind w:left="4464" w:hanging="182"/>
      </w:pPr>
      <w:rPr>
        <w:lang w:val="it-IT" w:eastAsia="en-US" w:bidi="ar-SA"/>
      </w:rPr>
    </w:lvl>
    <w:lvl w:ilvl="5" w:tplc="59906782">
      <w:numFmt w:val="bullet"/>
      <w:lvlText w:val="•"/>
      <w:lvlJc w:val="left"/>
      <w:pPr>
        <w:ind w:left="5350" w:hanging="182"/>
      </w:pPr>
      <w:rPr>
        <w:lang w:val="it-IT" w:eastAsia="en-US" w:bidi="ar-SA"/>
      </w:rPr>
    </w:lvl>
    <w:lvl w:ilvl="6" w:tplc="5510BE40">
      <w:numFmt w:val="bullet"/>
      <w:lvlText w:val="•"/>
      <w:lvlJc w:val="left"/>
      <w:pPr>
        <w:ind w:left="6236" w:hanging="182"/>
      </w:pPr>
      <w:rPr>
        <w:lang w:val="it-IT" w:eastAsia="en-US" w:bidi="ar-SA"/>
      </w:rPr>
    </w:lvl>
    <w:lvl w:ilvl="7" w:tplc="4D541B8A">
      <w:numFmt w:val="bullet"/>
      <w:lvlText w:val="•"/>
      <w:lvlJc w:val="left"/>
      <w:pPr>
        <w:ind w:left="7122" w:hanging="182"/>
      </w:pPr>
      <w:rPr>
        <w:lang w:val="it-IT" w:eastAsia="en-US" w:bidi="ar-SA"/>
      </w:rPr>
    </w:lvl>
    <w:lvl w:ilvl="8" w:tplc="06DC946A">
      <w:numFmt w:val="bullet"/>
      <w:lvlText w:val="•"/>
      <w:lvlJc w:val="left"/>
      <w:pPr>
        <w:ind w:left="8008" w:hanging="182"/>
      </w:pPr>
      <w:rPr>
        <w:lang w:val="it-IT" w:eastAsia="en-US" w:bidi="ar-SA"/>
      </w:rPr>
    </w:lvl>
  </w:abstractNum>
  <w:abstractNum w:abstractNumId="7" w15:restartNumberingAfterBreak="0">
    <w:nsid w:val="249823C4"/>
    <w:multiLevelType w:val="hybridMultilevel"/>
    <w:tmpl w:val="8D50B788"/>
    <w:lvl w:ilvl="0" w:tplc="50F43908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C2216C">
      <w:numFmt w:val="bullet"/>
      <w:lvlText w:val="•"/>
      <w:lvlJc w:val="left"/>
      <w:pPr>
        <w:ind w:left="1626" w:hanging="360"/>
      </w:pPr>
      <w:rPr>
        <w:lang w:val="it-IT" w:eastAsia="en-US" w:bidi="ar-SA"/>
      </w:rPr>
    </w:lvl>
    <w:lvl w:ilvl="2" w:tplc="8DB4B3BE">
      <w:numFmt w:val="bullet"/>
      <w:lvlText w:val="•"/>
      <w:lvlJc w:val="left"/>
      <w:pPr>
        <w:ind w:left="2532" w:hanging="360"/>
      </w:pPr>
      <w:rPr>
        <w:lang w:val="it-IT" w:eastAsia="en-US" w:bidi="ar-SA"/>
      </w:rPr>
    </w:lvl>
    <w:lvl w:ilvl="3" w:tplc="F31C1ED2">
      <w:numFmt w:val="bullet"/>
      <w:lvlText w:val="•"/>
      <w:lvlJc w:val="left"/>
      <w:pPr>
        <w:ind w:left="3438" w:hanging="360"/>
      </w:pPr>
      <w:rPr>
        <w:lang w:val="it-IT" w:eastAsia="en-US" w:bidi="ar-SA"/>
      </w:rPr>
    </w:lvl>
    <w:lvl w:ilvl="4" w:tplc="C31CB642">
      <w:numFmt w:val="bullet"/>
      <w:lvlText w:val="•"/>
      <w:lvlJc w:val="left"/>
      <w:pPr>
        <w:ind w:left="4344" w:hanging="360"/>
      </w:pPr>
      <w:rPr>
        <w:lang w:val="it-IT" w:eastAsia="en-US" w:bidi="ar-SA"/>
      </w:rPr>
    </w:lvl>
    <w:lvl w:ilvl="5" w:tplc="706693D2">
      <w:numFmt w:val="bullet"/>
      <w:lvlText w:val="•"/>
      <w:lvlJc w:val="left"/>
      <w:pPr>
        <w:ind w:left="5250" w:hanging="360"/>
      </w:pPr>
      <w:rPr>
        <w:lang w:val="it-IT" w:eastAsia="en-US" w:bidi="ar-SA"/>
      </w:rPr>
    </w:lvl>
    <w:lvl w:ilvl="6" w:tplc="471C66A6">
      <w:numFmt w:val="bullet"/>
      <w:lvlText w:val="•"/>
      <w:lvlJc w:val="left"/>
      <w:pPr>
        <w:ind w:left="6156" w:hanging="360"/>
      </w:pPr>
      <w:rPr>
        <w:lang w:val="it-IT" w:eastAsia="en-US" w:bidi="ar-SA"/>
      </w:rPr>
    </w:lvl>
    <w:lvl w:ilvl="7" w:tplc="6F0A6202">
      <w:numFmt w:val="bullet"/>
      <w:lvlText w:val="•"/>
      <w:lvlJc w:val="left"/>
      <w:pPr>
        <w:ind w:left="7062" w:hanging="360"/>
      </w:pPr>
      <w:rPr>
        <w:lang w:val="it-IT" w:eastAsia="en-US" w:bidi="ar-SA"/>
      </w:rPr>
    </w:lvl>
    <w:lvl w:ilvl="8" w:tplc="50540D02">
      <w:numFmt w:val="bullet"/>
      <w:lvlText w:val="•"/>
      <w:lvlJc w:val="left"/>
      <w:pPr>
        <w:ind w:left="7968" w:hanging="360"/>
      </w:pPr>
      <w:rPr>
        <w:lang w:val="it-IT" w:eastAsia="en-US" w:bidi="ar-SA"/>
      </w:rPr>
    </w:lvl>
  </w:abstractNum>
  <w:abstractNum w:abstractNumId="8" w15:restartNumberingAfterBreak="0">
    <w:nsid w:val="2AB229F9"/>
    <w:multiLevelType w:val="hybridMultilevel"/>
    <w:tmpl w:val="237CAFA4"/>
    <w:lvl w:ilvl="0" w:tplc="999EBD40">
      <w:start w:val="1"/>
      <w:numFmt w:val="lowerLetter"/>
      <w:lvlText w:val="%1)"/>
      <w:lvlJc w:val="left"/>
      <w:pPr>
        <w:ind w:left="725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-13"/>
        <w:w w:val="100"/>
        <w:sz w:val="24"/>
        <w:szCs w:val="24"/>
        <w:lang w:val="it-IT" w:eastAsia="en-US" w:bidi="ar-SA"/>
      </w:rPr>
    </w:lvl>
    <w:lvl w:ilvl="1" w:tplc="F10A90B4">
      <w:numFmt w:val="bullet"/>
      <w:lvlText w:val="-"/>
      <w:lvlJc w:val="left"/>
      <w:pPr>
        <w:ind w:left="113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5DA2540">
      <w:numFmt w:val="bullet"/>
      <w:lvlText w:val="•"/>
      <w:lvlJc w:val="left"/>
      <w:pPr>
        <w:ind w:left="2100" w:hanging="284"/>
      </w:pPr>
      <w:rPr>
        <w:lang w:val="it-IT" w:eastAsia="en-US" w:bidi="ar-SA"/>
      </w:rPr>
    </w:lvl>
    <w:lvl w:ilvl="3" w:tplc="603AF49A">
      <w:numFmt w:val="bullet"/>
      <w:lvlText w:val="•"/>
      <w:lvlJc w:val="left"/>
      <w:pPr>
        <w:ind w:left="3060" w:hanging="284"/>
      </w:pPr>
      <w:rPr>
        <w:lang w:val="it-IT" w:eastAsia="en-US" w:bidi="ar-SA"/>
      </w:rPr>
    </w:lvl>
    <w:lvl w:ilvl="4" w:tplc="6E8EA82C">
      <w:numFmt w:val="bullet"/>
      <w:lvlText w:val="•"/>
      <w:lvlJc w:val="left"/>
      <w:pPr>
        <w:ind w:left="4020" w:hanging="284"/>
      </w:pPr>
      <w:rPr>
        <w:lang w:val="it-IT" w:eastAsia="en-US" w:bidi="ar-SA"/>
      </w:rPr>
    </w:lvl>
    <w:lvl w:ilvl="5" w:tplc="38B4A6C6">
      <w:numFmt w:val="bullet"/>
      <w:lvlText w:val="•"/>
      <w:lvlJc w:val="left"/>
      <w:pPr>
        <w:ind w:left="4980" w:hanging="284"/>
      </w:pPr>
      <w:rPr>
        <w:lang w:val="it-IT" w:eastAsia="en-US" w:bidi="ar-SA"/>
      </w:rPr>
    </w:lvl>
    <w:lvl w:ilvl="6" w:tplc="A692B688">
      <w:numFmt w:val="bullet"/>
      <w:lvlText w:val="•"/>
      <w:lvlJc w:val="left"/>
      <w:pPr>
        <w:ind w:left="5940" w:hanging="284"/>
      </w:pPr>
      <w:rPr>
        <w:lang w:val="it-IT" w:eastAsia="en-US" w:bidi="ar-SA"/>
      </w:rPr>
    </w:lvl>
    <w:lvl w:ilvl="7" w:tplc="F9026528">
      <w:numFmt w:val="bullet"/>
      <w:lvlText w:val="•"/>
      <w:lvlJc w:val="left"/>
      <w:pPr>
        <w:ind w:left="6900" w:hanging="284"/>
      </w:pPr>
      <w:rPr>
        <w:lang w:val="it-IT" w:eastAsia="en-US" w:bidi="ar-SA"/>
      </w:rPr>
    </w:lvl>
    <w:lvl w:ilvl="8" w:tplc="2CE4A466">
      <w:numFmt w:val="bullet"/>
      <w:lvlText w:val="•"/>
      <w:lvlJc w:val="left"/>
      <w:pPr>
        <w:ind w:left="7860" w:hanging="284"/>
      </w:pPr>
      <w:rPr>
        <w:lang w:val="it-IT" w:eastAsia="en-US" w:bidi="ar-SA"/>
      </w:rPr>
    </w:lvl>
  </w:abstractNum>
  <w:abstractNum w:abstractNumId="9" w15:restartNumberingAfterBreak="0">
    <w:nsid w:val="37AD2000"/>
    <w:multiLevelType w:val="hybridMultilevel"/>
    <w:tmpl w:val="A2CE53FA"/>
    <w:lvl w:ilvl="0" w:tplc="0938F1F6">
      <w:start w:val="6"/>
      <w:numFmt w:val="decimal"/>
      <w:lvlText w:val="%1."/>
      <w:lvlJc w:val="left"/>
      <w:pPr>
        <w:ind w:left="725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2"/>
        <w:szCs w:val="22"/>
        <w:lang w:val="it-IT" w:eastAsia="en-US" w:bidi="ar-SA"/>
      </w:rPr>
    </w:lvl>
    <w:lvl w:ilvl="1" w:tplc="235CFE34">
      <w:numFmt w:val="bullet"/>
      <w:lvlText w:val="•"/>
      <w:lvlJc w:val="left"/>
      <w:pPr>
        <w:ind w:left="1626" w:hanging="184"/>
      </w:pPr>
      <w:rPr>
        <w:lang w:val="it-IT" w:eastAsia="en-US" w:bidi="ar-SA"/>
      </w:rPr>
    </w:lvl>
    <w:lvl w:ilvl="2" w:tplc="C77EC016">
      <w:numFmt w:val="bullet"/>
      <w:lvlText w:val="•"/>
      <w:lvlJc w:val="left"/>
      <w:pPr>
        <w:ind w:left="2532" w:hanging="184"/>
      </w:pPr>
      <w:rPr>
        <w:lang w:val="it-IT" w:eastAsia="en-US" w:bidi="ar-SA"/>
      </w:rPr>
    </w:lvl>
    <w:lvl w:ilvl="3" w:tplc="B2E8025A">
      <w:numFmt w:val="bullet"/>
      <w:lvlText w:val="•"/>
      <w:lvlJc w:val="left"/>
      <w:pPr>
        <w:ind w:left="3438" w:hanging="184"/>
      </w:pPr>
      <w:rPr>
        <w:lang w:val="it-IT" w:eastAsia="en-US" w:bidi="ar-SA"/>
      </w:rPr>
    </w:lvl>
    <w:lvl w:ilvl="4" w:tplc="A674232A">
      <w:numFmt w:val="bullet"/>
      <w:lvlText w:val="•"/>
      <w:lvlJc w:val="left"/>
      <w:pPr>
        <w:ind w:left="4344" w:hanging="184"/>
      </w:pPr>
      <w:rPr>
        <w:lang w:val="it-IT" w:eastAsia="en-US" w:bidi="ar-SA"/>
      </w:rPr>
    </w:lvl>
    <w:lvl w:ilvl="5" w:tplc="7394524C">
      <w:numFmt w:val="bullet"/>
      <w:lvlText w:val="•"/>
      <w:lvlJc w:val="left"/>
      <w:pPr>
        <w:ind w:left="5250" w:hanging="184"/>
      </w:pPr>
      <w:rPr>
        <w:lang w:val="it-IT" w:eastAsia="en-US" w:bidi="ar-SA"/>
      </w:rPr>
    </w:lvl>
    <w:lvl w:ilvl="6" w:tplc="97FAD1D8">
      <w:numFmt w:val="bullet"/>
      <w:lvlText w:val="•"/>
      <w:lvlJc w:val="left"/>
      <w:pPr>
        <w:ind w:left="6156" w:hanging="184"/>
      </w:pPr>
      <w:rPr>
        <w:lang w:val="it-IT" w:eastAsia="en-US" w:bidi="ar-SA"/>
      </w:rPr>
    </w:lvl>
    <w:lvl w:ilvl="7" w:tplc="0AFCC438">
      <w:numFmt w:val="bullet"/>
      <w:lvlText w:val="•"/>
      <w:lvlJc w:val="left"/>
      <w:pPr>
        <w:ind w:left="7062" w:hanging="184"/>
      </w:pPr>
      <w:rPr>
        <w:lang w:val="it-IT" w:eastAsia="en-US" w:bidi="ar-SA"/>
      </w:rPr>
    </w:lvl>
    <w:lvl w:ilvl="8" w:tplc="4E72DC2C">
      <w:numFmt w:val="bullet"/>
      <w:lvlText w:val="•"/>
      <w:lvlJc w:val="left"/>
      <w:pPr>
        <w:ind w:left="7968" w:hanging="184"/>
      </w:pPr>
      <w:rPr>
        <w:lang w:val="it-IT" w:eastAsia="en-US" w:bidi="ar-SA"/>
      </w:rPr>
    </w:lvl>
  </w:abstractNum>
  <w:abstractNum w:abstractNumId="10" w15:restartNumberingAfterBreak="0">
    <w:nsid w:val="3D2D2E92"/>
    <w:multiLevelType w:val="hybridMultilevel"/>
    <w:tmpl w:val="C3122CD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6147CF"/>
    <w:multiLevelType w:val="hybridMultilevel"/>
    <w:tmpl w:val="1D72F556"/>
    <w:lvl w:ilvl="0" w:tplc="B186DCC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EAA2869"/>
    <w:multiLevelType w:val="hybridMultilevel"/>
    <w:tmpl w:val="D85E5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64FDC"/>
    <w:multiLevelType w:val="hybridMultilevel"/>
    <w:tmpl w:val="E20EE71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F267E3"/>
    <w:multiLevelType w:val="hybridMultilevel"/>
    <w:tmpl w:val="1200FE40"/>
    <w:lvl w:ilvl="0" w:tplc="61ECFB38">
      <w:start w:val="1"/>
      <w:numFmt w:val="lowerLetter"/>
      <w:lvlText w:val="%1)"/>
      <w:lvlJc w:val="left"/>
      <w:pPr>
        <w:ind w:left="725" w:hanging="360"/>
      </w:pPr>
      <w:rPr>
        <w:b w:val="0"/>
        <w:bCs/>
        <w:spacing w:val="-13"/>
        <w:w w:val="100"/>
        <w:lang w:val="it-IT" w:eastAsia="en-US" w:bidi="ar-SA"/>
      </w:rPr>
    </w:lvl>
    <w:lvl w:ilvl="1" w:tplc="22126C6E">
      <w:numFmt w:val="bullet"/>
      <w:lvlText w:val="•"/>
      <w:lvlJc w:val="left"/>
      <w:pPr>
        <w:ind w:left="1626" w:hanging="360"/>
      </w:pPr>
      <w:rPr>
        <w:lang w:val="it-IT" w:eastAsia="en-US" w:bidi="ar-SA"/>
      </w:rPr>
    </w:lvl>
    <w:lvl w:ilvl="2" w:tplc="102257CA">
      <w:numFmt w:val="bullet"/>
      <w:lvlText w:val="•"/>
      <w:lvlJc w:val="left"/>
      <w:pPr>
        <w:ind w:left="2532" w:hanging="360"/>
      </w:pPr>
      <w:rPr>
        <w:lang w:val="it-IT" w:eastAsia="en-US" w:bidi="ar-SA"/>
      </w:rPr>
    </w:lvl>
    <w:lvl w:ilvl="3" w:tplc="6D5CC4EE">
      <w:numFmt w:val="bullet"/>
      <w:lvlText w:val="•"/>
      <w:lvlJc w:val="left"/>
      <w:pPr>
        <w:ind w:left="3438" w:hanging="360"/>
      </w:pPr>
      <w:rPr>
        <w:lang w:val="it-IT" w:eastAsia="en-US" w:bidi="ar-SA"/>
      </w:rPr>
    </w:lvl>
    <w:lvl w:ilvl="4" w:tplc="6E6464A0">
      <w:numFmt w:val="bullet"/>
      <w:lvlText w:val="•"/>
      <w:lvlJc w:val="left"/>
      <w:pPr>
        <w:ind w:left="4344" w:hanging="360"/>
      </w:pPr>
      <w:rPr>
        <w:lang w:val="it-IT" w:eastAsia="en-US" w:bidi="ar-SA"/>
      </w:rPr>
    </w:lvl>
    <w:lvl w:ilvl="5" w:tplc="DBA4C06E">
      <w:numFmt w:val="bullet"/>
      <w:lvlText w:val="•"/>
      <w:lvlJc w:val="left"/>
      <w:pPr>
        <w:ind w:left="5250" w:hanging="360"/>
      </w:pPr>
      <w:rPr>
        <w:lang w:val="it-IT" w:eastAsia="en-US" w:bidi="ar-SA"/>
      </w:rPr>
    </w:lvl>
    <w:lvl w:ilvl="6" w:tplc="D15C5FB6">
      <w:numFmt w:val="bullet"/>
      <w:lvlText w:val="•"/>
      <w:lvlJc w:val="left"/>
      <w:pPr>
        <w:ind w:left="6156" w:hanging="360"/>
      </w:pPr>
      <w:rPr>
        <w:lang w:val="it-IT" w:eastAsia="en-US" w:bidi="ar-SA"/>
      </w:rPr>
    </w:lvl>
    <w:lvl w:ilvl="7" w:tplc="52201C1C">
      <w:numFmt w:val="bullet"/>
      <w:lvlText w:val="•"/>
      <w:lvlJc w:val="left"/>
      <w:pPr>
        <w:ind w:left="7062" w:hanging="360"/>
      </w:pPr>
      <w:rPr>
        <w:lang w:val="it-IT" w:eastAsia="en-US" w:bidi="ar-SA"/>
      </w:rPr>
    </w:lvl>
    <w:lvl w:ilvl="8" w:tplc="E43A1530">
      <w:numFmt w:val="bullet"/>
      <w:lvlText w:val="•"/>
      <w:lvlJc w:val="left"/>
      <w:pPr>
        <w:ind w:left="7968" w:hanging="360"/>
      </w:pPr>
      <w:rPr>
        <w:lang w:val="it-IT" w:eastAsia="en-US" w:bidi="ar-SA"/>
      </w:rPr>
    </w:lvl>
  </w:abstractNum>
  <w:abstractNum w:abstractNumId="15" w15:restartNumberingAfterBreak="0">
    <w:nsid w:val="74466BC3"/>
    <w:multiLevelType w:val="hybridMultilevel"/>
    <w:tmpl w:val="381A9F08"/>
    <w:lvl w:ilvl="0" w:tplc="F4F86C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C425B"/>
    <w:multiLevelType w:val="hybridMultilevel"/>
    <w:tmpl w:val="CE5E6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3"/>
  </w:num>
  <w:num w:numId="5">
    <w:abstractNumId w:val="12"/>
  </w:num>
  <w:num w:numId="6">
    <w:abstractNumId w:val="10"/>
  </w:num>
  <w:num w:numId="7">
    <w:abstractNumId w:val="15"/>
  </w:num>
  <w:num w:numId="8">
    <w:abstractNumId w:val="13"/>
  </w:num>
  <w:num w:numId="9">
    <w:abstractNumId w:val="1"/>
  </w:num>
  <w:num w:numId="10">
    <w:abstractNumId w:val="11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DB"/>
    <w:rsid w:val="0003512C"/>
    <w:rsid w:val="00035212"/>
    <w:rsid w:val="00045804"/>
    <w:rsid w:val="00051450"/>
    <w:rsid w:val="00064611"/>
    <w:rsid w:val="0007686D"/>
    <w:rsid w:val="00080EE6"/>
    <w:rsid w:val="0008333D"/>
    <w:rsid w:val="00084250"/>
    <w:rsid w:val="0009039B"/>
    <w:rsid w:val="000C216C"/>
    <w:rsid w:val="000E7311"/>
    <w:rsid w:val="000F1443"/>
    <w:rsid w:val="000F319B"/>
    <w:rsid w:val="00101BDC"/>
    <w:rsid w:val="00123647"/>
    <w:rsid w:val="0013731D"/>
    <w:rsid w:val="00146347"/>
    <w:rsid w:val="00180C44"/>
    <w:rsid w:val="001B2CCC"/>
    <w:rsid w:val="001C0693"/>
    <w:rsid w:val="001C5235"/>
    <w:rsid w:val="001C5A77"/>
    <w:rsid w:val="001D5F5D"/>
    <w:rsid w:val="001E055B"/>
    <w:rsid w:val="001E2A74"/>
    <w:rsid w:val="001E54F9"/>
    <w:rsid w:val="001F1FDC"/>
    <w:rsid w:val="001F363F"/>
    <w:rsid w:val="001F57A5"/>
    <w:rsid w:val="00220E40"/>
    <w:rsid w:val="0022216B"/>
    <w:rsid w:val="0022240B"/>
    <w:rsid w:val="0023400E"/>
    <w:rsid w:val="00234204"/>
    <w:rsid w:val="00244613"/>
    <w:rsid w:val="002465E7"/>
    <w:rsid w:val="00247AEB"/>
    <w:rsid w:val="00254A0E"/>
    <w:rsid w:val="00272530"/>
    <w:rsid w:val="00291B1E"/>
    <w:rsid w:val="00296BEF"/>
    <w:rsid w:val="00297D1C"/>
    <w:rsid w:val="002F2A33"/>
    <w:rsid w:val="00311859"/>
    <w:rsid w:val="00326333"/>
    <w:rsid w:val="0033300A"/>
    <w:rsid w:val="00334F82"/>
    <w:rsid w:val="00341F3A"/>
    <w:rsid w:val="0037606F"/>
    <w:rsid w:val="003804D7"/>
    <w:rsid w:val="00393484"/>
    <w:rsid w:val="003A6AEE"/>
    <w:rsid w:val="003B1F10"/>
    <w:rsid w:val="003B334E"/>
    <w:rsid w:val="003C0AC5"/>
    <w:rsid w:val="003C4F8A"/>
    <w:rsid w:val="003D027C"/>
    <w:rsid w:val="003F6A83"/>
    <w:rsid w:val="00410A29"/>
    <w:rsid w:val="0041181B"/>
    <w:rsid w:val="004163EB"/>
    <w:rsid w:val="004248A7"/>
    <w:rsid w:val="004277DB"/>
    <w:rsid w:val="00434825"/>
    <w:rsid w:val="00437CBC"/>
    <w:rsid w:val="00440F95"/>
    <w:rsid w:val="004449B8"/>
    <w:rsid w:val="00452F32"/>
    <w:rsid w:val="00460FA5"/>
    <w:rsid w:val="00474F21"/>
    <w:rsid w:val="00477AED"/>
    <w:rsid w:val="00481229"/>
    <w:rsid w:val="00485085"/>
    <w:rsid w:val="004C3EED"/>
    <w:rsid w:val="004E13B0"/>
    <w:rsid w:val="004E3AC4"/>
    <w:rsid w:val="00504D44"/>
    <w:rsid w:val="00510523"/>
    <w:rsid w:val="00520B38"/>
    <w:rsid w:val="005445A8"/>
    <w:rsid w:val="00555132"/>
    <w:rsid w:val="005573CE"/>
    <w:rsid w:val="005602F6"/>
    <w:rsid w:val="00580844"/>
    <w:rsid w:val="005D0742"/>
    <w:rsid w:val="005D3DD6"/>
    <w:rsid w:val="005D68C9"/>
    <w:rsid w:val="005F16DC"/>
    <w:rsid w:val="005F4F1B"/>
    <w:rsid w:val="00610D3F"/>
    <w:rsid w:val="00612B4C"/>
    <w:rsid w:val="006139E9"/>
    <w:rsid w:val="00636704"/>
    <w:rsid w:val="00660F73"/>
    <w:rsid w:val="006947DF"/>
    <w:rsid w:val="006C238F"/>
    <w:rsid w:val="006C6346"/>
    <w:rsid w:val="006E268F"/>
    <w:rsid w:val="006F093D"/>
    <w:rsid w:val="00704BDA"/>
    <w:rsid w:val="00734910"/>
    <w:rsid w:val="00734F02"/>
    <w:rsid w:val="0077532D"/>
    <w:rsid w:val="007A68B1"/>
    <w:rsid w:val="007C0907"/>
    <w:rsid w:val="007C0997"/>
    <w:rsid w:val="007D6E2B"/>
    <w:rsid w:val="00802231"/>
    <w:rsid w:val="00803E84"/>
    <w:rsid w:val="00806541"/>
    <w:rsid w:val="00823CFE"/>
    <w:rsid w:val="00823DFB"/>
    <w:rsid w:val="008328D7"/>
    <w:rsid w:val="008373A1"/>
    <w:rsid w:val="00853DC6"/>
    <w:rsid w:val="0088601D"/>
    <w:rsid w:val="00886904"/>
    <w:rsid w:val="00895C0B"/>
    <w:rsid w:val="00897860"/>
    <w:rsid w:val="00897D9F"/>
    <w:rsid w:val="008A23F9"/>
    <w:rsid w:val="008A2906"/>
    <w:rsid w:val="008B34F2"/>
    <w:rsid w:val="008D65E7"/>
    <w:rsid w:val="009232A5"/>
    <w:rsid w:val="00987819"/>
    <w:rsid w:val="00992B04"/>
    <w:rsid w:val="009C15D4"/>
    <w:rsid w:val="009E058C"/>
    <w:rsid w:val="00A16391"/>
    <w:rsid w:val="00A30720"/>
    <w:rsid w:val="00A5502A"/>
    <w:rsid w:val="00A70F12"/>
    <w:rsid w:val="00A844F3"/>
    <w:rsid w:val="00A97588"/>
    <w:rsid w:val="00AB142E"/>
    <w:rsid w:val="00AB2444"/>
    <w:rsid w:val="00AC6693"/>
    <w:rsid w:val="00AD4B06"/>
    <w:rsid w:val="00AE236B"/>
    <w:rsid w:val="00AE3279"/>
    <w:rsid w:val="00AF0142"/>
    <w:rsid w:val="00B13ADE"/>
    <w:rsid w:val="00B237F4"/>
    <w:rsid w:val="00B31DAF"/>
    <w:rsid w:val="00B952D8"/>
    <w:rsid w:val="00BA6A41"/>
    <w:rsid w:val="00BB2979"/>
    <w:rsid w:val="00BB3762"/>
    <w:rsid w:val="00BC785D"/>
    <w:rsid w:val="00C032FC"/>
    <w:rsid w:val="00C045CC"/>
    <w:rsid w:val="00C1293E"/>
    <w:rsid w:val="00C53F0D"/>
    <w:rsid w:val="00C559AA"/>
    <w:rsid w:val="00C908EE"/>
    <w:rsid w:val="00CB0458"/>
    <w:rsid w:val="00CB1798"/>
    <w:rsid w:val="00CB5DA4"/>
    <w:rsid w:val="00CC183D"/>
    <w:rsid w:val="00CC226A"/>
    <w:rsid w:val="00CC2C11"/>
    <w:rsid w:val="00CC7F9F"/>
    <w:rsid w:val="00CD51AE"/>
    <w:rsid w:val="00CF4450"/>
    <w:rsid w:val="00CF60C8"/>
    <w:rsid w:val="00CF66A7"/>
    <w:rsid w:val="00D02EAC"/>
    <w:rsid w:val="00D51B66"/>
    <w:rsid w:val="00D61953"/>
    <w:rsid w:val="00D7448F"/>
    <w:rsid w:val="00D829AC"/>
    <w:rsid w:val="00D97C21"/>
    <w:rsid w:val="00DA56A1"/>
    <w:rsid w:val="00DA7141"/>
    <w:rsid w:val="00DD7874"/>
    <w:rsid w:val="00DF09F4"/>
    <w:rsid w:val="00E03870"/>
    <w:rsid w:val="00E1636A"/>
    <w:rsid w:val="00E655CC"/>
    <w:rsid w:val="00E9409D"/>
    <w:rsid w:val="00E94BB1"/>
    <w:rsid w:val="00E9734E"/>
    <w:rsid w:val="00EC6290"/>
    <w:rsid w:val="00EC7826"/>
    <w:rsid w:val="00ED1764"/>
    <w:rsid w:val="00ED311D"/>
    <w:rsid w:val="00ED3C1C"/>
    <w:rsid w:val="00ED508F"/>
    <w:rsid w:val="00F1191B"/>
    <w:rsid w:val="00F21183"/>
    <w:rsid w:val="00F37F45"/>
    <w:rsid w:val="00F5664D"/>
    <w:rsid w:val="00F67785"/>
    <w:rsid w:val="00F74485"/>
    <w:rsid w:val="00F97192"/>
    <w:rsid w:val="00FA1179"/>
    <w:rsid w:val="00FB0B5C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9D4D"/>
  <w15:docId w15:val="{529DD0FA-1278-4551-A555-F97B43B3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71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4F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373A1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573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573C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4485"/>
    <w:pPr>
      <w:ind w:left="720"/>
      <w:contextualSpacing/>
    </w:pPr>
  </w:style>
  <w:style w:type="paragraph" w:customStyle="1" w:styleId="Default">
    <w:name w:val="Default"/>
    <w:rsid w:val="00CF60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E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AC4"/>
  </w:style>
  <w:style w:type="paragraph" w:styleId="Pidipagina">
    <w:name w:val="footer"/>
    <w:basedOn w:val="Normale"/>
    <w:link w:val="PidipaginaCarattere"/>
    <w:uiPriority w:val="99"/>
    <w:unhideWhenUsed/>
    <w:rsid w:val="004E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AC4"/>
  </w:style>
  <w:style w:type="character" w:styleId="Menzionenonrisolta">
    <w:name w:val="Unresolved Mention"/>
    <w:basedOn w:val="Carpredefinitoparagrafo"/>
    <w:uiPriority w:val="99"/>
    <w:semiHidden/>
    <w:unhideWhenUsed/>
    <w:rsid w:val="00D61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comuneroccaforzata@pec.rupar.puglia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ATRONO\Desktop\LETTERA%20DI%20TRASMISS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DI TRASMISSIONE</Template>
  <TotalTime>24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Patrono</dc:creator>
  <cp:keywords/>
  <dc:description/>
  <cp:lastModifiedBy>Anna Maria Lateana</cp:lastModifiedBy>
  <cp:revision>16</cp:revision>
  <cp:lastPrinted>2025-04-23T16:46:00Z</cp:lastPrinted>
  <dcterms:created xsi:type="dcterms:W3CDTF">2025-08-01T12:01:00Z</dcterms:created>
  <dcterms:modified xsi:type="dcterms:W3CDTF">2025-08-04T07:27:00Z</dcterms:modified>
</cp:coreProperties>
</file>